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85" w:rsidRPr="001F50FA" w:rsidRDefault="00D17785" w:rsidP="00D1778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50FA">
        <w:rPr>
          <w:rFonts w:ascii="Times New Roman" w:hAnsi="Times New Roman" w:cs="Times New Roman"/>
          <w:b/>
          <w:bCs/>
          <w:sz w:val="26"/>
          <w:szCs w:val="26"/>
        </w:rPr>
        <w:t>Календарный план воспитательной работы</w:t>
      </w:r>
    </w:p>
    <w:p w:rsidR="00D17785" w:rsidRPr="001F50FA" w:rsidRDefault="00D17785" w:rsidP="00D1778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50FA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380339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38033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F50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1F50FA">
        <w:rPr>
          <w:rFonts w:ascii="Times New Roman" w:hAnsi="Times New Roman" w:cs="Times New Roman"/>
          <w:b/>
          <w:bCs/>
          <w:sz w:val="26"/>
          <w:szCs w:val="26"/>
        </w:rPr>
        <w:t>уч.год</w:t>
      </w:r>
      <w:proofErr w:type="spellEnd"/>
      <w:proofErr w:type="gramEnd"/>
    </w:p>
    <w:p w:rsidR="00D17785" w:rsidRPr="001F50FA" w:rsidRDefault="00D17785" w:rsidP="00D17785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418"/>
        <w:gridCol w:w="1701"/>
        <w:gridCol w:w="3260"/>
      </w:tblGrid>
      <w:tr w:rsidR="00D17785" w:rsidRPr="001F50FA" w:rsidTr="00FF3FE3">
        <w:tc>
          <w:tcPr>
            <w:tcW w:w="9781" w:type="dxa"/>
            <w:gridSpan w:val="4"/>
          </w:tcPr>
          <w:p w:rsidR="00D17785" w:rsidRPr="001F50FA" w:rsidRDefault="00D17785" w:rsidP="00FF3FE3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Ключевые общешкольные дел</w:t>
            </w:r>
            <w:r w:rsidR="00FF3F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</w:t>
            </w:r>
          </w:p>
        </w:tc>
      </w:tr>
      <w:tr w:rsidR="00D17785" w:rsidRPr="001F50FA" w:rsidTr="00FF3FE3">
        <w:tc>
          <w:tcPr>
            <w:tcW w:w="3402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Время проведения</w:t>
            </w:r>
          </w:p>
        </w:tc>
        <w:tc>
          <w:tcPr>
            <w:tcW w:w="3260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Ответственные </w:t>
            </w:r>
          </w:p>
        </w:tc>
      </w:tr>
      <w:tr w:rsidR="00D17785" w:rsidRPr="001F50FA" w:rsidTr="00FF3FE3">
        <w:tc>
          <w:tcPr>
            <w:tcW w:w="3402" w:type="dxa"/>
          </w:tcPr>
          <w:p w:rsidR="00D17785" w:rsidRPr="001F50FA" w:rsidRDefault="00D17785" w:rsidP="00D17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Праздник «День знаний»</w:t>
            </w:r>
          </w:p>
        </w:tc>
        <w:tc>
          <w:tcPr>
            <w:tcW w:w="1418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</w:tcPr>
          <w:p w:rsidR="00D17785" w:rsidRPr="001F50FA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«Посвящение в первоклассники»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 классы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 классов, вожатые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ВР, педагоги </w:t>
            </w:r>
            <w:proofErr w:type="spellStart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допобразования</w:t>
            </w:r>
            <w:proofErr w:type="spellEnd"/>
          </w:p>
        </w:tc>
      </w:tr>
      <w:tr w:rsidR="00380339" w:rsidRPr="001F50FA" w:rsidTr="00FF3FE3">
        <w:tc>
          <w:tcPr>
            <w:tcW w:w="3402" w:type="dxa"/>
          </w:tcPr>
          <w:p w:rsidR="00380339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223B"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</w:p>
          <w:p w:rsidR="00380339" w:rsidRPr="00EF223B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«Давайте познакомимся»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реподаватели физической культуры, классные руководители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Акция «Чистая книга»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ВР, классные руководители, </w:t>
            </w:r>
            <w:proofErr w:type="spellStart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соц.педагог</w:t>
            </w:r>
            <w:proofErr w:type="spellEnd"/>
          </w:p>
        </w:tc>
      </w:tr>
      <w:tr w:rsidR="00380339" w:rsidRPr="001F50FA" w:rsidTr="00FF3FE3">
        <w:trPr>
          <w:trHeight w:val="1008"/>
        </w:trPr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Концерт ко Дню матери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ВР, педагоги </w:t>
            </w:r>
            <w:proofErr w:type="spellStart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допобразования</w:t>
            </w:r>
            <w:proofErr w:type="spellEnd"/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«Серпантин»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реподаватели физической культуры, классные руководители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Конференция НОУ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Ноябрь-март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руководители М/О  учителей-предметников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«Спорт-альтернатива пагубным привычкам»</w:t>
            </w:r>
          </w:p>
        </w:tc>
        <w:tc>
          <w:tcPr>
            <w:tcW w:w="1418" w:type="dxa"/>
          </w:tcPr>
          <w:p w:rsidR="00380339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5-11 </w:t>
            </w:r>
          </w:p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реподаватели физической культуры, классные руководители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декоративно-прикладного творчества, технического творчества 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 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Преподаватели технологии, заместитель директора по ВР, классные руководители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Зимний 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Фестиваль ГТО</w:t>
            </w:r>
          </w:p>
        </w:tc>
        <w:tc>
          <w:tcPr>
            <w:tcW w:w="1418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380339" w:rsidRPr="001F50FA" w:rsidRDefault="00380339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Декабрь-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Классные руководители, преподаватели физической 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Соревнования посвященные Дню Защитника Отечества</w:t>
            </w:r>
          </w:p>
        </w:tc>
        <w:tc>
          <w:tcPr>
            <w:tcW w:w="1418" w:type="dxa"/>
          </w:tcPr>
          <w:p w:rsidR="00380339" w:rsidRPr="001F50FA" w:rsidRDefault="00E015D7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  <w:r w:rsidR="00380339"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380339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60" w:type="dxa"/>
          </w:tcPr>
          <w:p w:rsidR="00380339" w:rsidRPr="001F50FA" w:rsidRDefault="00380339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 преподаватели физической культуры, классные руководители</w:t>
            </w:r>
          </w:p>
        </w:tc>
      </w:tr>
      <w:tr w:rsidR="00380339" w:rsidRPr="001F50FA" w:rsidTr="00FF3FE3">
        <w:tc>
          <w:tcPr>
            <w:tcW w:w="3402" w:type="dxa"/>
          </w:tcPr>
          <w:p w:rsidR="00380339" w:rsidRPr="001F50FA" w:rsidRDefault="00E015D7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волейболу</w:t>
            </w:r>
            <w:r w:rsidRPr="00E015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посвященный</w:t>
            </w:r>
            <w:r w:rsidRPr="00E015D7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Защитника Отечества</w:t>
            </w:r>
          </w:p>
        </w:tc>
        <w:tc>
          <w:tcPr>
            <w:tcW w:w="1418" w:type="dxa"/>
          </w:tcPr>
          <w:p w:rsidR="00380339" w:rsidRPr="001F50FA" w:rsidRDefault="00E015D7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и дети</w:t>
            </w:r>
          </w:p>
        </w:tc>
        <w:tc>
          <w:tcPr>
            <w:tcW w:w="1701" w:type="dxa"/>
          </w:tcPr>
          <w:p w:rsidR="00380339" w:rsidRPr="001F50FA" w:rsidRDefault="00E015D7" w:rsidP="00380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60" w:type="dxa"/>
          </w:tcPr>
          <w:p w:rsidR="00380339" w:rsidRPr="001F50FA" w:rsidRDefault="00E015D7" w:rsidP="00380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5D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 преподаватели физической культуры, классные руководители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Спортивные соревно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 для мальчиков «Богатырская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сила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преподаватели физической культуры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Мероприятия ко Дню снятия блокады Ленинграда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Спортивный фестиваль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А, ну-ка 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мочки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преподаватели физической культуры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«Папа, мама, я-спортивная семья»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преподаватели физической культуры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семейные праздники, посвященные 23 февраля и 8 марта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Праздник «Прощание с Букварем»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1-х классов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-игровая программа «Масленица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пришла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Военно-патриотическая игра "Малая </w:t>
            </w:r>
            <w:proofErr w:type="spellStart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Акция "Никто не забыт, ничто не забыто"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Линейка Памяти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Акция «Открытка ветерану»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ВР, классные 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руководители, родители</w:t>
            </w:r>
          </w:p>
        </w:tc>
      </w:tr>
      <w:tr w:rsidR="00E015D7" w:rsidRPr="001F50FA" w:rsidTr="00FF3FE3">
        <w:tc>
          <w:tcPr>
            <w:tcW w:w="3402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Акция «Окна Победы»</w:t>
            </w:r>
          </w:p>
        </w:tc>
        <w:tc>
          <w:tcPr>
            <w:tcW w:w="1418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E015D7" w:rsidRPr="001F50FA" w:rsidRDefault="00E015D7" w:rsidP="00E01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60" w:type="dxa"/>
          </w:tcPr>
          <w:p w:rsidR="00E015D7" w:rsidRPr="001F50FA" w:rsidRDefault="00E015D7" w:rsidP="00E0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вожатые, классные руководители, родители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2D42D9" w:rsidRDefault="00B32FD1" w:rsidP="00B32F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4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Акция «Георгиевская лента»</w:t>
            </w:r>
          </w:p>
        </w:tc>
        <w:tc>
          <w:tcPr>
            <w:tcW w:w="1418" w:type="dxa"/>
          </w:tcPr>
          <w:p w:rsidR="00B32FD1" w:rsidRPr="00867535" w:rsidRDefault="00B32FD1" w:rsidP="00B32F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75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B32FD1" w:rsidRPr="002D42D9" w:rsidRDefault="00B32FD1" w:rsidP="00B32F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4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3260" w:type="dxa"/>
          </w:tcPr>
          <w:p w:rsidR="00B32FD1" w:rsidRPr="002D42D9" w:rsidRDefault="00B32FD1" w:rsidP="00B32FD1">
            <w:pP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42D9">
              <w:rPr>
                <w:rStyle w:val="CharAttribute6"/>
                <w:rFonts w:hAnsi="Times New Roman" w:cs="Times New Roman"/>
                <w:color w:val="000000"/>
                <w:sz w:val="26"/>
                <w:szCs w:val="26"/>
                <w:u w:val="none"/>
              </w:rPr>
              <w:t>педагог</w:t>
            </w:r>
            <w:r>
              <w:rPr>
                <w:rStyle w:val="CharAttribute6"/>
                <w:rFonts w:hAnsi="Times New Roman" w:cs="Times New Roman"/>
                <w:color w:val="000000"/>
                <w:sz w:val="26"/>
                <w:szCs w:val="26"/>
                <w:u w:val="none"/>
              </w:rPr>
              <w:t>и</w:t>
            </w:r>
            <w:r w:rsidRPr="002D42D9">
              <w:rPr>
                <w:rStyle w:val="CharAttribute6"/>
                <w:rFonts w:hAnsi="Times New Roman" w:cs="Times New Roman"/>
                <w:color w:val="000000"/>
                <w:sz w:val="26"/>
                <w:szCs w:val="26"/>
                <w:u w:val="none"/>
              </w:rPr>
              <w:t xml:space="preserve"> дополнительного образования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Акция "Любимой школе - цветущий сад"</w:t>
            </w:r>
          </w:p>
        </w:tc>
        <w:tc>
          <w:tcPr>
            <w:tcW w:w="1418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3260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родители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</w:tc>
        <w:tc>
          <w:tcPr>
            <w:tcW w:w="1418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701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260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вожатые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iCs/>
                <w:sz w:val="26"/>
                <w:szCs w:val="26"/>
              </w:rPr>
              <w:t>Шахматы</w:t>
            </w:r>
          </w:p>
        </w:tc>
        <w:tc>
          <w:tcPr>
            <w:tcW w:w="1418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3260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Торопова А.И.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ОФП «Быстрее! Выше! Сильнее!»</w:t>
            </w:r>
          </w:p>
        </w:tc>
        <w:tc>
          <w:tcPr>
            <w:tcW w:w="1418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классы</w:t>
            </w:r>
          </w:p>
        </w:tc>
        <w:tc>
          <w:tcPr>
            <w:tcW w:w="1701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</w:t>
            </w:r>
          </w:p>
        </w:tc>
        <w:tc>
          <w:tcPr>
            <w:tcW w:w="3260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14F90">
              <w:rPr>
                <w:rFonts w:ascii="Times New Roman" w:hAnsi="Times New Roman" w:cs="Times New Roman"/>
                <w:iCs/>
                <w:sz w:val="26"/>
                <w:szCs w:val="26"/>
              </w:rPr>
              <w:t>Классные руководители, преподаватели физической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культуры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2D42D9" w:rsidRDefault="00B32FD1" w:rsidP="00B32F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4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Спортивные соревнования «Безопасное колесо»</w:t>
            </w:r>
          </w:p>
        </w:tc>
        <w:tc>
          <w:tcPr>
            <w:tcW w:w="1418" w:type="dxa"/>
          </w:tcPr>
          <w:p w:rsidR="00B32FD1" w:rsidRPr="00867535" w:rsidRDefault="00B32FD1" w:rsidP="00B32F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75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32FD1" w:rsidRPr="002D42D9" w:rsidRDefault="00B32FD1" w:rsidP="00B32F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4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260" w:type="dxa"/>
          </w:tcPr>
          <w:p w:rsidR="00B32FD1" w:rsidRPr="00B32FD1" w:rsidRDefault="00B32FD1" w:rsidP="00B32FD1">
            <w:pP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Преподаватель ОБЖ,</w:t>
            </w:r>
            <w:r w:rsidRPr="00B32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2FD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преподаватели физической культуры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«Последний звонок»</w:t>
            </w:r>
          </w:p>
        </w:tc>
        <w:tc>
          <w:tcPr>
            <w:tcW w:w="1418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60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вожатые, заместитель директора по ВР</w:t>
            </w:r>
          </w:p>
        </w:tc>
      </w:tr>
      <w:tr w:rsidR="00B32FD1" w:rsidRPr="001F50FA" w:rsidTr="00FF3FE3">
        <w:tc>
          <w:tcPr>
            <w:tcW w:w="3402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Летний Фестиваль ГТО</w:t>
            </w:r>
          </w:p>
        </w:tc>
        <w:tc>
          <w:tcPr>
            <w:tcW w:w="1418" w:type="dxa"/>
          </w:tcPr>
          <w:p w:rsidR="00B32FD1" w:rsidRPr="001F50FA" w:rsidRDefault="00B32FD1" w:rsidP="00B3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1-8 классы</w:t>
            </w:r>
          </w:p>
        </w:tc>
        <w:tc>
          <w:tcPr>
            <w:tcW w:w="1701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260" w:type="dxa"/>
          </w:tcPr>
          <w:p w:rsidR="00B32FD1" w:rsidRPr="001F50FA" w:rsidRDefault="00B32FD1" w:rsidP="00B32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F90">
              <w:rPr>
                <w:rFonts w:ascii="Times New Roman" w:hAnsi="Times New Roman" w:cs="Times New Roman"/>
                <w:iCs/>
                <w:sz w:val="26"/>
                <w:szCs w:val="26"/>
              </w:rPr>
              <w:t>Классные руководители, преподаватели физической культуры</w:t>
            </w:r>
          </w:p>
        </w:tc>
      </w:tr>
    </w:tbl>
    <w:p w:rsidR="00113100" w:rsidRDefault="00113100" w:rsidP="00B32FD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17785" w:rsidRPr="000A59D1" w:rsidRDefault="00D17785" w:rsidP="00D177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7785" w:rsidRPr="000A59D1" w:rsidRDefault="00D17785" w:rsidP="00D17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2802"/>
        <w:gridCol w:w="1718"/>
        <w:gridCol w:w="2059"/>
        <w:gridCol w:w="3027"/>
      </w:tblGrid>
      <w:tr w:rsidR="00D17785" w:rsidRPr="000A59D1" w:rsidTr="00F5304E">
        <w:tc>
          <w:tcPr>
            <w:tcW w:w="9606" w:type="dxa"/>
            <w:gridSpan w:val="4"/>
          </w:tcPr>
          <w:p w:rsidR="00D17785" w:rsidRPr="000A59D1" w:rsidRDefault="00D17785" w:rsidP="00EA417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Работа с родителями</w:t>
            </w:r>
          </w:p>
        </w:tc>
      </w:tr>
      <w:tr w:rsidR="00D17785" w:rsidRPr="000A59D1" w:rsidTr="00F5304E">
        <w:tc>
          <w:tcPr>
            <w:tcW w:w="2802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Мероприятие</w:t>
            </w:r>
          </w:p>
        </w:tc>
        <w:tc>
          <w:tcPr>
            <w:tcW w:w="1718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Классы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3027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Ответственные </w:t>
            </w:r>
          </w:p>
        </w:tc>
      </w:tr>
      <w:tr w:rsidR="00D17785" w:rsidRPr="000A59D1" w:rsidTr="00F5304E">
        <w:tc>
          <w:tcPr>
            <w:tcW w:w="2802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Общешкольный родительский комитет</w:t>
            </w:r>
          </w:p>
        </w:tc>
        <w:tc>
          <w:tcPr>
            <w:tcW w:w="1718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059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3027" w:type="dxa"/>
          </w:tcPr>
          <w:p w:rsidR="00D17785" w:rsidRPr="000A59D1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D17785" w:rsidRPr="000A59D1" w:rsidTr="00F5304E">
        <w:tc>
          <w:tcPr>
            <w:tcW w:w="2802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sz w:val="26"/>
                <w:szCs w:val="26"/>
              </w:rPr>
              <w:t>Классные родительские собрания</w:t>
            </w:r>
          </w:p>
        </w:tc>
        <w:tc>
          <w:tcPr>
            <w:tcW w:w="1718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059" w:type="dxa"/>
          </w:tcPr>
          <w:p w:rsidR="00D17785" w:rsidRPr="000A59D1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3027" w:type="dxa"/>
          </w:tcPr>
          <w:p w:rsidR="00D17785" w:rsidRPr="000A59D1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59D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D17785" w:rsidRPr="001F50FA" w:rsidTr="00F5304E">
        <w:tc>
          <w:tcPr>
            <w:tcW w:w="2802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Совместные с родителями классные часы</w:t>
            </w:r>
          </w:p>
        </w:tc>
        <w:tc>
          <w:tcPr>
            <w:tcW w:w="1718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059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027" w:type="dxa"/>
          </w:tcPr>
          <w:p w:rsidR="00D17785" w:rsidRPr="001F50FA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родители, учащиеся</w:t>
            </w:r>
          </w:p>
        </w:tc>
      </w:tr>
      <w:tr w:rsidR="00D17785" w:rsidRPr="001F50FA" w:rsidTr="00F5304E">
        <w:tc>
          <w:tcPr>
            <w:tcW w:w="2802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Районный факультет педагогической культуры</w:t>
            </w:r>
          </w:p>
        </w:tc>
        <w:tc>
          <w:tcPr>
            <w:tcW w:w="1718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059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3027" w:type="dxa"/>
          </w:tcPr>
          <w:p w:rsidR="00D17785" w:rsidRPr="001F50FA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D17785" w:rsidRPr="001F50FA" w:rsidTr="00F5304E">
        <w:tc>
          <w:tcPr>
            <w:tcW w:w="2802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Индивидуальные и групповые консультации родителей</w:t>
            </w:r>
          </w:p>
        </w:tc>
        <w:tc>
          <w:tcPr>
            <w:tcW w:w="1718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059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Весь год</w:t>
            </w:r>
          </w:p>
        </w:tc>
        <w:tc>
          <w:tcPr>
            <w:tcW w:w="3027" w:type="dxa"/>
          </w:tcPr>
          <w:p w:rsidR="00D17785" w:rsidRPr="001F50FA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соц. педагог, педагог-психолог</w:t>
            </w:r>
          </w:p>
        </w:tc>
      </w:tr>
      <w:tr w:rsidR="00D17785" w:rsidRPr="001F50FA" w:rsidTr="00F5304E">
        <w:tc>
          <w:tcPr>
            <w:tcW w:w="2802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родителей в подготовке и организации общешкольных и внутриклассных мероприятий</w:t>
            </w:r>
          </w:p>
        </w:tc>
        <w:tc>
          <w:tcPr>
            <w:tcW w:w="1718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2059" w:type="dxa"/>
          </w:tcPr>
          <w:p w:rsidR="00D17785" w:rsidRPr="001F50FA" w:rsidRDefault="00D17785" w:rsidP="00F5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Весь год</w:t>
            </w:r>
          </w:p>
        </w:tc>
        <w:tc>
          <w:tcPr>
            <w:tcW w:w="3027" w:type="dxa"/>
          </w:tcPr>
          <w:p w:rsidR="00D17785" w:rsidRPr="001F50FA" w:rsidRDefault="00D17785" w:rsidP="00F5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0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D17785" w:rsidRPr="001F50FA" w:rsidRDefault="00D17785" w:rsidP="00D177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2F3E" w:rsidRDefault="001E2F3E" w:rsidP="001E2F3E">
      <w:pPr>
        <w:pStyle w:val="ab"/>
        <w:tabs>
          <w:tab w:val="left" w:pos="123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рамках уроков физической культуры используется «методическая копилка», в которой собраны материалы по разным темам: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1. «Современные олимпийские игры»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2. «Физические качества»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3. «История олимпийских игр»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4. «ГТО-путь к здоровью и успеху»</w:t>
      </w:r>
      <w:bookmarkStart w:id="0" w:name="_GoBack"/>
      <w:bookmarkEnd w:id="0"/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5. «Легкая атлетика-королева спорта»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6. «Жесты судей»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7. «Стресс»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8. «История одного спортсмена»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9. «Волейбол-любимая игра»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10. «Спринтерский бег»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11. «Активное лето»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12. «История гимнастики»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>13. «Баскетбол-</w:t>
      </w:r>
      <w:proofErr w:type="spellStart"/>
      <w:r w:rsidRPr="00301AEF">
        <w:rPr>
          <w:bCs/>
          <w:color w:val="000000"/>
          <w:sz w:val="28"/>
          <w:szCs w:val="28"/>
        </w:rPr>
        <w:t>началочка</w:t>
      </w:r>
      <w:proofErr w:type="spellEnd"/>
      <w:r w:rsidRPr="00301AEF">
        <w:rPr>
          <w:bCs/>
          <w:color w:val="000000"/>
          <w:sz w:val="28"/>
          <w:szCs w:val="28"/>
        </w:rPr>
        <w:t>»</w:t>
      </w:r>
    </w:p>
    <w:p w:rsidR="001E2F3E" w:rsidRPr="00301AEF" w:rsidRDefault="001E2F3E" w:rsidP="001E2F3E">
      <w:pPr>
        <w:pStyle w:val="ab"/>
        <w:tabs>
          <w:tab w:val="left" w:pos="1230"/>
        </w:tabs>
        <w:rPr>
          <w:bCs/>
          <w:color w:val="000000"/>
          <w:sz w:val="28"/>
          <w:szCs w:val="28"/>
        </w:rPr>
      </w:pPr>
      <w:r w:rsidRPr="00301AEF">
        <w:rPr>
          <w:bCs/>
          <w:color w:val="000000"/>
          <w:sz w:val="28"/>
          <w:szCs w:val="28"/>
        </w:rPr>
        <w:t xml:space="preserve">14. </w:t>
      </w:r>
      <w:r>
        <w:rPr>
          <w:bCs/>
          <w:color w:val="000000"/>
          <w:sz w:val="28"/>
          <w:szCs w:val="28"/>
        </w:rPr>
        <w:t>«Хоккейный клуб «Старт»-история»</w:t>
      </w:r>
    </w:p>
    <w:p w:rsidR="00D17785" w:rsidRDefault="00D17785" w:rsidP="00D177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7785" w:rsidSect="00D1778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159B0"/>
    <w:multiLevelType w:val="hybridMultilevel"/>
    <w:tmpl w:val="FACAB16C"/>
    <w:lvl w:ilvl="0" w:tplc="041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 w15:restartNumberingAfterBreak="0">
    <w:nsid w:val="203F4543"/>
    <w:multiLevelType w:val="hybridMultilevel"/>
    <w:tmpl w:val="6C2A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F1BD2"/>
    <w:multiLevelType w:val="hybridMultilevel"/>
    <w:tmpl w:val="57524328"/>
    <w:lvl w:ilvl="0" w:tplc="041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2A054924"/>
    <w:multiLevelType w:val="multilevel"/>
    <w:tmpl w:val="180A8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012AEB"/>
    <w:multiLevelType w:val="multilevel"/>
    <w:tmpl w:val="6E82FC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9A12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D5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D4CCA"/>
    <w:multiLevelType w:val="hybridMultilevel"/>
    <w:tmpl w:val="71A42C1E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A490F"/>
    <w:multiLevelType w:val="multilevel"/>
    <w:tmpl w:val="2D5EFE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F8F154B"/>
    <w:multiLevelType w:val="hybridMultilevel"/>
    <w:tmpl w:val="1E80846A"/>
    <w:lvl w:ilvl="0" w:tplc="C4E89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286D"/>
    <w:multiLevelType w:val="hybridMultilevel"/>
    <w:tmpl w:val="359E71BC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131"/>
    <w:multiLevelType w:val="multilevel"/>
    <w:tmpl w:val="A73E9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76F232D"/>
    <w:multiLevelType w:val="hybridMultilevel"/>
    <w:tmpl w:val="5566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77317"/>
    <w:multiLevelType w:val="hybridMultilevel"/>
    <w:tmpl w:val="1F568934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00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72088"/>
    <w:multiLevelType w:val="hybridMultilevel"/>
    <w:tmpl w:val="565EAD64"/>
    <w:lvl w:ilvl="0" w:tplc="C4E898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4A3D5197"/>
    <w:multiLevelType w:val="multilevel"/>
    <w:tmpl w:val="84123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A8D4764"/>
    <w:multiLevelType w:val="hybridMultilevel"/>
    <w:tmpl w:val="D180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3667"/>
    <w:multiLevelType w:val="hybridMultilevel"/>
    <w:tmpl w:val="06147C4C"/>
    <w:lvl w:ilvl="0" w:tplc="0172E46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37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6" w15:restartNumberingAfterBreak="0">
    <w:nsid w:val="55B84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25F84"/>
    <w:multiLevelType w:val="hybridMultilevel"/>
    <w:tmpl w:val="1F12767C"/>
    <w:lvl w:ilvl="0" w:tplc="C4E898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548CE"/>
    <w:multiLevelType w:val="multilevel"/>
    <w:tmpl w:val="180A8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BF81091"/>
    <w:multiLevelType w:val="hybridMultilevel"/>
    <w:tmpl w:val="A4B655C8"/>
    <w:lvl w:ilvl="0" w:tplc="369673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D77B0"/>
    <w:multiLevelType w:val="hybridMultilevel"/>
    <w:tmpl w:val="C848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6E3939"/>
    <w:multiLevelType w:val="hybridMultilevel"/>
    <w:tmpl w:val="E9725962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E1C64"/>
    <w:multiLevelType w:val="hybridMultilevel"/>
    <w:tmpl w:val="B4F6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90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535662"/>
    <w:multiLevelType w:val="multilevel"/>
    <w:tmpl w:val="9BF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AC4792"/>
    <w:multiLevelType w:val="multilevel"/>
    <w:tmpl w:val="EBF0F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7" w15:restartNumberingAfterBreak="0">
    <w:nsid w:val="6A3A03B6"/>
    <w:multiLevelType w:val="hybridMultilevel"/>
    <w:tmpl w:val="55AC14DC"/>
    <w:lvl w:ilvl="0" w:tplc="E4D8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5335F"/>
    <w:multiLevelType w:val="hybridMultilevel"/>
    <w:tmpl w:val="1B82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3E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97CA6"/>
    <w:multiLevelType w:val="hybridMultilevel"/>
    <w:tmpl w:val="1DBE73F6"/>
    <w:lvl w:ilvl="0" w:tplc="21F045AC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3"/>
  </w:num>
  <w:num w:numId="8">
    <w:abstractNumId w:val="37"/>
  </w:num>
  <w:num w:numId="9">
    <w:abstractNumId w:val="5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4"/>
  </w:num>
  <w:num w:numId="13">
    <w:abstractNumId w:val="6"/>
  </w:num>
  <w:num w:numId="14">
    <w:abstractNumId w:val="10"/>
  </w:num>
  <w:num w:numId="15">
    <w:abstractNumId w:val="19"/>
  </w:num>
  <w:num w:numId="16">
    <w:abstractNumId w:val="42"/>
  </w:num>
  <w:num w:numId="17">
    <w:abstractNumId w:val="4"/>
  </w:num>
  <w:num w:numId="18">
    <w:abstractNumId w:val="0"/>
  </w:num>
  <w:num w:numId="19">
    <w:abstractNumId w:val="28"/>
  </w:num>
  <w:num w:numId="20">
    <w:abstractNumId w:val="14"/>
  </w:num>
  <w:num w:numId="21">
    <w:abstractNumId w:val="7"/>
  </w:num>
  <w:num w:numId="22">
    <w:abstractNumId w:val="27"/>
  </w:num>
  <w:num w:numId="23">
    <w:abstractNumId w:val="20"/>
  </w:num>
  <w:num w:numId="24">
    <w:abstractNumId w:val="15"/>
  </w:num>
  <w:num w:numId="25">
    <w:abstractNumId w:val="18"/>
  </w:num>
  <w:num w:numId="26">
    <w:abstractNumId w:val="32"/>
  </w:num>
  <w:num w:numId="27">
    <w:abstractNumId w:val="2"/>
  </w:num>
  <w:num w:numId="28">
    <w:abstractNumId w:val="21"/>
  </w:num>
  <w:num w:numId="29">
    <w:abstractNumId w:val="41"/>
  </w:num>
  <w:num w:numId="30">
    <w:abstractNumId w:val="25"/>
  </w:num>
  <w:num w:numId="31">
    <w:abstractNumId w:val="35"/>
  </w:num>
  <w:num w:numId="32">
    <w:abstractNumId w:val="26"/>
  </w:num>
  <w:num w:numId="33">
    <w:abstractNumId w:val="11"/>
  </w:num>
  <w:num w:numId="34">
    <w:abstractNumId w:val="16"/>
  </w:num>
  <w:num w:numId="35">
    <w:abstractNumId w:val="30"/>
  </w:num>
  <w:num w:numId="36">
    <w:abstractNumId w:val="40"/>
  </w:num>
  <w:num w:numId="37">
    <w:abstractNumId w:val="31"/>
  </w:num>
  <w:num w:numId="38">
    <w:abstractNumId w:val="8"/>
  </w:num>
  <w:num w:numId="39">
    <w:abstractNumId w:val="39"/>
  </w:num>
  <w:num w:numId="40">
    <w:abstractNumId w:val="12"/>
  </w:num>
  <w:num w:numId="41">
    <w:abstractNumId w:val="23"/>
  </w:num>
  <w:num w:numId="42">
    <w:abstractNumId w:val="13"/>
  </w:num>
  <w:num w:numId="43">
    <w:abstractNumId w:val="3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785"/>
    <w:rsid w:val="00113100"/>
    <w:rsid w:val="0015434E"/>
    <w:rsid w:val="001E2F3E"/>
    <w:rsid w:val="00380339"/>
    <w:rsid w:val="004236F3"/>
    <w:rsid w:val="00424140"/>
    <w:rsid w:val="005D4827"/>
    <w:rsid w:val="00714F90"/>
    <w:rsid w:val="00744EB2"/>
    <w:rsid w:val="00822007"/>
    <w:rsid w:val="00A005FD"/>
    <w:rsid w:val="00A83354"/>
    <w:rsid w:val="00AA7F1F"/>
    <w:rsid w:val="00B32FD1"/>
    <w:rsid w:val="00CD10E2"/>
    <w:rsid w:val="00D12587"/>
    <w:rsid w:val="00D17785"/>
    <w:rsid w:val="00D67667"/>
    <w:rsid w:val="00DB36BF"/>
    <w:rsid w:val="00E015D7"/>
    <w:rsid w:val="00EA417E"/>
    <w:rsid w:val="00EF223B"/>
    <w:rsid w:val="00F5304E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68709-183C-45C8-A551-BD48B460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7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78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1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785"/>
  </w:style>
  <w:style w:type="paragraph" w:styleId="a7">
    <w:name w:val="footer"/>
    <w:basedOn w:val="a"/>
    <w:link w:val="a8"/>
    <w:uiPriority w:val="99"/>
    <w:unhideWhenUsed/>
    <w:rsid w:val="00D1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785"/>
  </w:style>
  <w:style w:type="paragraph" w:styleId="a9">
    <w:name w:val="List Paragraph"/>
    <w:basedOn w:val="a"/>
    <w:link w:val="aa"/>
    <w:uiPriority w:val="99"/>
    <w:qFormat/>
    <w:rsid w:val="00D17785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qFormat/>
    <w:locked/>
    <w:rsid w:val="00D17785"/>
  </w:style>
  <w:style w:type="paragraph" w:styleId="ab">
    <w:name w:val="Normal (Web)"/>
    <w:basedOn w:val="a"/>
    <w:uiPriority w:val="99"/>
    <w:unhideWhenUsed/>
    <w:rsid w:val="00D1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D177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D1778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17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02">
    <w:name w:val="CharAttribute502"/>
    <w:rsid w:val="00D1778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D17785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D17785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D17785"/>
    <w:rPr>
      <w:rFonts w:ascii="Times New Roman" w:eastAsia="Times New Roman"/>
      <w:sz w:val="28"/>
    </w:rPr>
  </w:style>
  <w:style w:type="character" w:customStyle="1" w:styleId="CharAttribute0">
    <w:name w:val="CharAttribute0"/>
    <w:rsid w:val="00D17785"/>
    <w:rPr>
      <w:rFonts w:ascii="Times New Roman" w:eastAsia="Times New Roman" w:hAnsi="Times New Roman"/>
      <w:sz w:val="28"/>
    </w:rPr>
  </w:style>
  <w:style w:type="character" w:customStyle="1" w:styleId="spelle">
    <w:name w:val="spelle"/>
    <w:basedOn w:val="a0"/>
    <w:rsid w:val="00D17785"/>
  </w:style>
  <w:style w:type="character" w:customStyle="1" w:styleId="apple-converted-space">
    <w:name w:val="apple-converted-space"/>
    <w:basedOn w:val="a0"/>
    <w:rsid w:val="00D17785"/>
  </w:style>
  <w:style w:type="character" w:customStyle="1" w:styleId="CharAttribute512">
    <w:name w:val="CharAttribute512"/>
    <w:rsid w:val="00D17785"/>
    <w:rPr>
      <w:rFonts w:ascii="Times New Roman" w:eastAsia="Times New Roman"/>
      <w:sz w:val="28"/>
    </w:rPr>
  </w:style>
  <w:style w:type="paragraph" w:customStyle="1" w:styleId="ParaAttribute38">
    <w:name w:val="ParaAttribute38"/>
    <w:rsid w:val="00D1778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D17785"/>
    <w:rPr>
      <w:rFonts w:ascii="Times New Roman" w:eastAsia="Times New Roman"/>
      <w:sz w:val="28"/>
    </w:rPr>
  </w:style>
  <w:style w:type="table" w:styleId="ac">
    <w:name w:val="Table Grid"/>
    <w:basedOn w:val="a1"/>
    <w:uiPriority w:val="39"/>
    <w:rsid w:val="00D1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D1778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1778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1778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17785"/>
    <w:rPr>
      <w:rFonts w:ascii="Times New Roman" w:eastAsia="Times New Roman"/>
      <w:i/>
      <w:sz w:val="22"/>
    </w:rPr>
  </w:style>
  <w:style w:type="paragraph" w:styleId="ad">
    <w:name w:val="Body Text Indent"/>
    <w:basedOn w:val="a"/>
    <w:link w:val="ae"/>
    <w:unhideWhenUsed/>
    <w:rsid w:val="00D1778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D17785"/>
    <w:rPr>
      <w:rFonts w:ascii="Calibri" w:eastAsia="Calibri" w:hAnsi="Calibri" w:cs="Times New Roman"/>
    </w:rPr>
  </w:style>
  <w:style w:type="character" w:customStyle="1" w:styleId="CharAttribute504">
    <w:name w:val="CharAttribute504"/>
    <w:rsid w:val="00D17785"/>
    <w:rPr>
      <w:rFonts w:ascii="Times New Roman" w:eastAsia="Times New Roman"/>
      <w:sz w:val="28"/>
    </w:rPr>
  </w:style>
  <w:style w:type="character" w:customStyle="1" w:styleId="c4">
    <w:name w:val="c4"/>
    <w:basedOn w:val="a0"/>
    <w:rsid w:val="00D17785"/>
  </w:style>
  <w:style w:type="character" w:customStyle="1" w:styleId="c13">
    <w:name w:val="c13"/>
    <w:basedOn w:val="a0"/>
    <w:rsid w:val="00D17785"/>
  </w:style>
  <w:style w:type="character" w:customStyle="1" w:styleId="c0">
    <w:name w:val="c0"/>
    <w:basedOn w:val="a0"/>
    <w:rsid w:val="00D17785"/>
  </w:style>
  <w:style w:type="character" w:customStyle="1" w:styleId="CharAttribute6">
    <w:name w:val="CharAttribute6"/>
    <w:rsid w:val="00D1778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1778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1778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1778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1778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177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1778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1778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17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68AA161</Template>
  <TotalTime>117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Светлана Долгополова</cp:lastModifiedBy>
  <cp:revision>12</cp:revision>
  <cp:lastPrinted>2022-11-18T06:35:00Z</cp:lastPrinted>
  <dcterms:created xsi:type="dcterms:W3CDTF">2022-08-09T08:27:00Z</dcterms:created>
  <dcterms:modified xsi:type="dcterms:W3CDTF">2023-12-13T13:02:00Z</dcterms:modified>
</cp:coreProperties>
</file>